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B215" w14:textId="77777777" w:rsidR="00975948" w:rsidRDefault="00975948" w:rsidP="00975948">
      <w:pPr>
        <w:pStyle w:val="Title"/>
      </w:pPr>
      <w:r>
        <w:t>Public Notice</w:t>
      </w:r>
    </w:p>
    <w:p w14:paraId="28D8A799" w14:textId="2BA11A5D" w:rsidR="00975948" w:rsidRDefault="00975948" w:rsidP="00975948">
      <w:pPr>
        <w:pStyle w:val="Title2BC"/>
        <w:rPr>
          <w:sz w:val="28"/>
          <w:szCs w:val="28"/>
        </w:rPr>
      </w:pPr>
      <w:r>
        <w:rPr>
          <w:color w:val="000000"/>
        </w:rPr>
        <w:t>Muegge Farms</w:t>
      </w:r>
      <w:r>
        <w:t xml:space="preserve"> Metropolitan District No. 4</w:t>
      </w:r>
      <w:r>
        <w:br/>
      </w:r>
      <w:r>
        <w:rPr>
          <w:color w:val="000000"/>
        </w:rPr>
        <w:t>May 6</w:t>
      </w:r>
      <w:r>
        <w:rPr>
          <w:bCs/>
        </w:rPr>
        <w:t>, 20</w:t>
      </w:r>
      <w:r>
        <w:rPr>
          <w:bCs/>
          <w:color w:val="000000"/>
        </w:rPr>
        <w:t xml:space="preserve">25 Election </w:t>
      </w:r>
    </w:p>
    <w:p w14:paraId="1AA25580" w14:textId="77777777" w:rsidR="00975948" w:rsidRDefault="00975948" w:rsidP="00975948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975948" w14:paraId="5E395C62" w14:textId="77777777" w:rsidTr="006162B1">
        <w:tc>
          <w:tcPr>
            <w:tcW w:w="3426" w:type="dxa"/>
            <w:shd w:val="clear" w:color="auto" w:fill="auto"/>
          </w:tcPr>
          <w:p w14:paraId="60B6DCD3" w14:textId="77777777" w:rsidR="00975948" w:rsidRDefault="00975948" w:rsidP="006162B1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624275DF" w14:textId="77777777" w:rsidR="00975948" w:rsidRDefault="00975948" w:rsidP="006162B1">
            <w:pPr>
              <w:pStyle w:val="TableText"/>
              <w:jc w:val="center"/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2AB0E971" w14:textId="77777777" w:rsidR="00975948" w:rsidRDefault="00975948" w:rsidP="006162B1">
            <w:pPr>
              <w:pStyle w:val="TableText"/>
              <w:jc w:val="center"/>
            </w:pPr>
            <w:r>
              <w:t>FY 2022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5FF87070" w14:textId="6D775A17" w:rsidR="00975948" w:rsidRDefault="00975948" w:rsidP="006162B1">
            <w:pPr>
              <w:pStyle w:val="TableText"/>
              <w:jc w:val="center"/>
            </w:pPr>
            <w:r>
              <w:t>FY 2023</w:t>
            </w:r>
            <w:r w:rsidR="004D2942"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58FE511A" w14:textId="16F37FE6" w:rsidR="00975948" w:rsidRDefault="00975948" w:rsidP="006162B1">
            <w:pPr>
              <w:pStyle w:val="TableText"/>
              <w:jc w:val="center"/>
            </w:pPr>
            <w:r>
              <w:t>FY 2024</w:t>
            </w:r>
            <w:r w:rsidR="00D65B86">
              <w:rPr>
                <w:vertAlign w:val="superscript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2F7A392C" w14:textId="77777777" w:rsidR="00975948" w:rsidRDefault="00975948" w:rsidP="006162B1">
            <w:pPr>
              <w:pStyle w:val="TableText"/>
              <w:jc w:val="center"/>
            </w:pPr>
            <w:r>
              <w:t>Projected</w:t>
            </w:r>
          </w:p>
          <w:p w14:paraId="7EF027F2" w14:textId="0AD1490D" w:rsidR="00975948" w:rsidRDefault="00975948" w:rsidP="006162B1">
            <w:pPr>
              <w:pStyle w:val="TableText"/>
              <w:jc w:val="center"/>
            </w:pPr>
            <w:r>
              <w:t>FY 2025</w:t>
            </w:r>
            <w:r w:rsidR="00D65B86">
              <w:rPr>
                <w:vertAlign w:val="superscript"/>
              </w:rPr>
              <w:t>3</w:t>
            </w:r>
          </w:p>
        </w:tc>
      </w:tr>
      <w:tr w:rsidR="00975948" w14:paraId="58B94E1D" w14:textId="77777777" w:rsidTr="006162B1">
        <w:tc>
          <w:tcPr>
            <w:tcW w:w="3426" w:type="dxa"/>
            <w:shd w:val="clear" w:color="auto" w:fill="auto"/>
          </w:tcPr>
          <w:p w14:paraId="599A03FA" w14:textId="77777777" w:rsidR="00975948" w:rsidRDefault="00975948" w:rsidP="00975948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049768A3" w14:textId="1539C59E" w:rsidR="00975948" w:rsidRPr="00C96750" w:rsidRDefault="00975948" w:rsidP="00975948">
            <w:pPr>
              <w:pStyle w:val="TableText"/>
              <w:jc w:val="center"/>
            </w:pPr>
            <w:r w:rsidRPr="00690AFC">
              <w:t>$</w:t>
            </w:r>
            <w:r>
              <w:t>8,007</w:t>
            </w:r>
          </w:p>
        </w:tc>
        <w:tc>
          <w:tcPr>
            <w:tcW w:w="1202" w:type="dxa"/>
            <w:shd w:val="clear" w:color="auto" w:fill="auto"/>
          </w:tcPr>
          <w:p w14:paraId="3F95EE63" w14:textId="0CC66B8C" w:rsidR="00975948" w:rsidRPr="00432FC7" w:rsidRDefault="00975948" w:rsidP="00975948">
            <w:pPr>
              <w:pStyle w:val="TableText"/>
              <w:jc w:val="center"/>
            </w:pPr>
            <w:r w:rsidRPr="00432FC7">
              <w:t>$8,007</w:t>
            </w:r>
          </w:p>
        </w:tc>
        <w:tc>
          <w:tcPr>
            <w:tcW w:w="1158" w:type="dxa"/>
            <w:shd w:val="clear" w:color="auto" w:fill="auto"/>
          </w:tcPr>
          <w:p w14:paraId="75E71624" w14:textId="29CD0B35" w:rsidR="00975948" w:rsidRPr="00432FC7" w:rsidRDefault="00795758" w:rsidP="00975948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3D495C8A" w14:textId="4819DD78" w:rsidR="00975948" w:rsidRDefault="00975948" w:rsidP="00975948">
            <w:pPr>
              <w:pStyle w:val="TableText"/>
              <w:jc w:val="center"/>
            </w:pPr>
            <w:r w:rsidRPr="00690AFC">
              <w:t>$</w:t>
            </w:r>
            <w:r w:rsidR="001B1304">
              <w:t>7,270</w:t>
            </w:r>
          </w:p>
        </w:tc>
        <w:tc>
          <w:tcPr>
            <w:tcW w:w="1247" w:type="dxa"/>
            <w:shd w:val="clear" w:color="auto" w:fill="auto"/>
          </w:tcPr>
          <w:p w14:paraId="426FDE8B" w14:textId="23E6DB85" w:rsidR="00975948" w:rsidRDefault="00975948" w:rsidP="00975948">
            <w:pPr>
              <w:pStyle w:val="TableText"/>
              <w:jc w:val="center"/>
            </w:pPr>
            <w:r w:rsidRPr="00690AFC">
              <w:t>$</w:t>
            </w:r>
            <w:r w:rsidR="007D08BE">
              <w:t>7,548</w:t>
            </w:r>
          </w:p>
        </w:tc>
      </w:tr>
      <w:tr w:rsidR="00975948" w14:paraId="6D1591D7" w14:textId="77777777" w:rsidTr="006162B1">
        <w:tc>
          <w:tcPr>
            <w:tcW w:w="3426" w:type="dxa"/>
            <w:shd w:val="clear" w:color="auto" w:fill="auto"/>
          </w:tcPr>
          <w:p w14:paraId="57F6A3A6" w14:textId="77777777" w:rsidR="00975948" w:rsidRDefault="00975948" w:rsidP="00975948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2BF0ED79" w14:textId="2FBA8FAE" w:rsidR="00975948" w:rsidRPr="00C96750" w:rsidRDefault="00975948" w:rsidP="00975948">
            <w:pPr>
              <w:pStyle w:val="TableText"/>
              <w:jc w:val="center"/>
            </w:pPr>
            <w:r w:rsidRPr="00690AFC">
              <w:t>$</w:t>
            </w:r>
            <w:r>
              <w:t>38,000</w:t>
            </w:r>
          </w:p>
        </w:tc>
        <w:tc>
          <w:tcPr>
            <w:tcW w:w="1202" w:type="dxa"/>
            <w:shd w:val="clear" w:color="auto" w:fill="auto"/>
          </w:tcPr>
          <w:p w14:paraId="54D31073" w14:textId="65BD39EC" w:rsidR="00975948" w:rsidRPr="00432FC7" w:rsidRDefault="00975948" w:rsidP="00975948">
            <w:pPr>
              <w:pStyle w:val="TableText"/>
              <w:jc w:val="center"/>
            </w:pPr>
            <w:r w:rsidRPr="00432FC7">
              <w:t>$100,000</w:t>
            </w:r>
          </w:p>
        </w:tc>
        <w:tc>
          <w:tcPr>
            <w:tcW w:w="1158" w:type="dxa"/>
            <w:shd w:val="clear" w:color="auto" w:fill="auto"/>
          </w:tcPr>
          <w:p w14:paraId="402AEF48" w14:textId="584C09AF" w:rsidR="00975948" w:rsidRPr="00432FC7" w:rsidRDefault="00795758" w:rsidP="00975948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4A2A7F63" w14:textId="225F4E85" w:rsidR="00975948" w:rsidRDefault="00975948" w:rsidP="00975948">
            <w:pPr>
              <w:pStyle w:val="TableText"/>
              <w:jc w:val="center"/>
            </w:pPr>
            <w:r w:rsidRPr="00690AFC">
              <w:t>$</w:t>
            </w:r>
            <w:r w:rsidR="001B1304">
              <w:t>36,000</w:t>
            </w:r>
          </w:p>
        </w:tc>
        <w:tc>
          <w:tcPr>
            <w:tcW w:w="1247" w:type="dxa"/>
            <w:shd w:val="clear" w:color="auto" w:fill="auto"/>
          </w:tcPr>
          <w:p w14:paraId="5B65D7D3" w14:textId="7244B703" w:rsidR="00975948" w:rsidRDefault="007D08BE" w:rsidP="00975948">
            <w:pPr>
              <w:pStyle w:val="TableText"/>
              <w:jc w:val="center"/>
            </w:pPr>
            <w:r w:rsidRPr="00690AFC">
              <w:t>$</w:t>
            </w:r>
            <w:r>
              <w:t>110,384</w:t>
            </w:r>
          </w:p>
        </w:tc>
      </w:tr>
      <w:tr w:rsidR="00975948" w14:paraId="7C3FEC4D" w14:textId="77777777" w:rsidTr="006162B1">
        <w:tc>
          <w:tcPr>
            <w:tcW w:w="3426" w:type="dxa"/>
            <w:shd w:val="clear" w:color="auto" w:fill="auto"/>
          </w:tcPr>
          <w:p w14:paraId="6F88DD4A" w14:textId="77777777" w:rsidR="00975948" w:rsidRDefault="00975948" w:rsidP="00975948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709E4735" w14:textId="28EE4E10" w:rsidR="00975948" w:rsidRPr="00C96750" w:rsidRDefault="00975948" w:rsidP="00975948">
            <w:pPr>
              <w:pStyle w:val="TableText"/>
              <w:jc w:val="center"/>
            </w:pPr>
            <w:r w:rsidRPr="00690AFC">
              <w:t>$</w:t>
            </w:r>
            <w:r>
              <w:t>12,722</w:t>
            </w:r>
          </w:p>
        </w:tc>
        <w:tc>
          <w:tcPr>
            <w:tcW w:w="1202" w:type="dxa"/>
            <w:shd w:val="clear" w:color="auto" w:fill="auto"/>
          </w:tcPr>
          <w:p w14:paraId="031EA8AE" w14:textId="35F9F894" w:rsidR="00975948" w:rsidRPr="00432FC7" w:rsidRDefault="00975948" w:rsidP="00975948">
            <w:pPr>
              <w:pStyle w:val="TableText"/>
              <w:jc w:val="center"/>
            </w:pPr>
            <w:r w:rsidRPr="00432FC7">
              <w:t>$100,000</w:t>
            </w:r>
          </w:p>
        </w:tc>
        <w:tc>
          <w:tcPr>
            <w:tcW w:w="1158" w:type="dxa"/>
            <w:shd w:val="clear" w:color="auto" w:fill="auto"/>
          </w:tcPr>
          <w:p w14:paraId="4A39C864" w14:textId="7184572B" w:rsidR="00975948" w:rsidRPr="00432FC7" w:rsidRDefault="00795758" w:rsidP="00975948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25C9927A" w14:textId="09857326" w:rsidR="00975948" w:rsidRDefault="00975948" w:rsidP="00975948">
            <w:pPr>
              <w:pStyle w:val="TableText"/>
              <w:jc w:val="center"/>
            </w:pPr>
            <w:r w:rsidRPr="00690AFC">
              <w:t>$</w:t>
            </w:r>
            <w:r w:rsidR="007D08BE">
              <w:t>35,745</w:t>
            </w:r>
          </w:p>
        </w:tc>
        <w:tc>
          <w:tcPr>
            <w:tcW w:w="1247" w:type="dxa"/>
            <w:shd w:val="clear" w:color="auto" w:fill="auto"/>
          </w:tcPr>
          <w:p w14:paraId="41051D40" w14:textId="7A879315" w:rsidR="00975948" w:rsidRDefault="00975948" w:rsidP="00975948">
            <w:pPr>
              <w:pStyle w:val="TableText"/>
              <w:jc w:val="center"/>
            </w:pPr>
            <w:r w:rsidRPr="00690AFC">
              <w:t>$</w:t>
            </w:r>
            <w:r w:rsidR="007D08BE">
              <w:t>110,105</w:t>
            </w:r>
          </w:p>
        </w:tc>
      </w:tr>
      <w:tr w:rsidR="001B1304" w14:paraId="21650642" w14:textId="77777777" w:rsidTr="006162B1">
        <w:tc>
          <w:tcPr>
            <w:tcW w:w="3426" w:type="dxa"/>
            <w:shd w:val="clear" w:color="auto" w:fill="auto"/>
          </w:tcPr>
          <w:p w14:paraId="3B592DD3" w14:textId="77777777" w:rsidR="001B1304" w:rsidRDefault="001B1304" w:rsidP="001B1304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673FC833" w14:textId="02E6445E" w:rsidR="001B1304" w:rsidRPr="00C96750" w:rsidRDefault="001B1304" w:rsidP="001B1304">
            <w:pPr>
              <w:pStyle w:val="TableText"/>
              <w:jc w:val="center"/>
            </w:pPr>
            <w:r w:rsidRPr="001529A2">
              <w:t>$-0-</w:t>
            </w:r>
          </w:p>
        </w:tc>
        <w:tc>
          <w:tcPr>
            <w:tcW w:w="1202" w:type="dxa"/>
            <w:shd w:val="clear" w:color="auto" w:fill="auto"/>
          </w:tcPr>
          <w:p w14:paraId="14F0307C" w14:textId="0EDE381D" w:rsidR="001B1304" w:rsidRPr="00432FC7" w:rsidRDefault="001B1304" w:rsidP="001B1304">
            <w:pPr>
              <w:pStyle w:val="TableText"/>
              <w:jc w:val="center"/>
            </w:pPr>
            <w:r w:rsidRPr="00432FC7">
              <w:t>$1,621,017</w:t>
            </w:r>
          </w:p>
        </w:tc>
        <w:tc>
          <w:tcPr>
            <w:tcW w:w="1158" w:type="dxa"/>
            <w:shd w:val="clear" w:color="auto" w:fill="auto"/>
          </w:tcPr>
          <w:p w14:paraId="5D80C45C" w14:textId="6FCF8EEE" w:rsidR="001B1304" w:rsidRPr="00432FC7" w:rsidRDefault="00795758" w:rsidP="001B1304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2FF9E9EB" w14:textId="2C031FCA" w:rsidR="001B1304" w:rsidRDefault="001B1304" w:rsidP="001B1304">
            <w:pPr>
              <w:pStyle w:val="TableText"/>
              <w:jc w:val="center"/>
            </w:pPr>
            <w:r w:rsidRPr="002630CB">
              <w:t>$-0-</w:t>
            </w:r>
          </w:p>
        </w:tc>
        <w:tc>
          <w:tcPr>
            <w:tcW w:w="1247" w:type="dxa"/>
            <w:shd w:val="clear" w:color="auto" w:fill="auto"/>
          </w:tcPr>
          <w:p w14:paraId="218FB6D0" w14:textId="51AA91C3" w:rsidR="001B1304" w:rsidRDefault="001B1304" w:rsidP="001B1304">
            <w:pPr>
              <w:pStyle w:val="TableText"/>
              <w:jc w:val="center"/>
            </w:pPr>
            <w:r w:rsidRPr="00690AFC">
              <w:t>$</w:t>
            </w:r>
            <w:r w:rsidR="007D08BE">
              <w:t>1,2</w:t>
            </w:r>
            <w:r w:rsidR="00666C7E">
              <w:t>38,530</w:t>
            </w:r>
          </w:p>
        </w:tc>
      </w:tr>
      <w:tr w:rsidR="001B1304" w14:paraId="4D63EE8C" w14:textId="77777777" w:rsidTr="006162B1">
        <w:tc>
          <w:tcPr>
            <w:tcW w:w="3426" w:type="dxa"/>
            <w:shd w:val="clear" w:color="auto" w:fill="auto"/>
          </w:tcPr>
          <w:p w14:paraId="3BADCA66" w14:textId="77777777" w:rsidR="001B1304" w:rsidRDefault="001B1304" w:rsidP="001B1304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153A7C48" w14:textId="71B50949" w:rsidR="001B1304" w:rsidRPr="00C96750" w:rsidRDefault="001B1304" w:rsidP="001B1304">
            <w:pPr>
              <w:pStyle w:val="TableText"/>
              <w:jc w:val="center"/>
            </w:pPr>
            <w:r w:rsidRPr="001529A2">
              <w:t>$-0-</w:t>
            </w:r>
          </w:p>
        </w:tc>
        <w:tc>
          <w:tcPr>
            <w:tcW w:w="1202" w:type="dxa"/>
            <w:shd w:val="clear" w:color="auto" w:fill="auto"/>
          </w:tcPr>
          <w:p w14:paraId="7FBE85BB" w14:textId="296CF119" w:rsidR="001B1304" w:rsidRPr="00432FC7" w:rsidRDefault="001B1304" w:rsidP="001B1304">
            <w:pPr>
              <w:pStyle w:val="TableText"/>
              <w:jc w:val="center"/>
            </w:pPr>
            <w:r w:rsidRPr="00432FC7">
              <w:t>$7,270,000</w:t>
            </w:r>
          </w:p>
        </w:tc>
        <w:tc>
          <w:tcPr>
            <w:tcW w:w="1158" w:type="dxa"/>
            <w:shd w:val="clear" w:color="auto" w:fill="auto"/>
          </w:tcPr>
          <w:p w14:paraId="4B1D643F" w14:textId="1EA0984F" w:rsidR="001B1304" w:rsidRPr="00432FC7" w:rsidRDefault="00795758" w:rsidP="001B1304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419BB4E8" w14:textId="5AC1B822" w:rsidR="001B1304" w:rsidRDefault="001B1304" w:rsidP="001B1304">
            <w:pPr>
              <w:pStyle w:val="TableText"/>
              <w:jc w:val="center"/>
            </w:pPr>
            <w:r w:rsidRPr="002630CB">
              <w:t>$-0-</w:t>
            </w:r>
          </w:p>
        </w:tc>
        <w:tc>
          <w:tcPr>
            <w:tcW w:w="1247" w:type="dxa"/>
            <w:shd w:val="clear" w:color="auto" w:fill="auto"/>
          </w:tcPr>
          <w:p w14:paraId="0D77F0F7" w14:textId="25FE43C2" w:rsidR="001B1304" w:rsidRDefault="001B1304" w:rsidP="001B1304">
            <w:pPr>
              <w:pStyle w:val="TableText"/>
              <w:jc w:val="center"/>
            </w:pPr>
            <w:r w:rsidRPr="00690AFC">
              <w:t>$</w:t>
            </w:r>
            <w:r w:rsidR="00666C7E">
              <w:t>6,635,000</w:t>
            </w:r>
          </w:p>
        </w:tc>
      </w:tr>
      <w:tr w:rsidR="001B1304" w14:paraId="5AFBB237" w14:textId="77777777" w:rsidTr="006162B1">
        <w:tc>
          <w:tcPr>
            <w:tcW w:w="3426" w:type="dxa"/>
            <w:shd w:val="clear" w:color="auto" w:fill="auto"/>
          </w:tcPr>
          <w:p w14:paraId="0DC36141" w14:textId="77777777" w:rsidR="001B1304" w:rsidRDefault="001B1304" w:rsidP="001B1304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1B76BFC6" w14:textId="266C0A25" w:rsidR="001B1304" w:rsidRPr="00C96750" w:rsidRDefault="001B1304" w:rsidP="001B1304">
            <w:pPr>
              <w:pStyle w:val="TableText"/>
              <w:jc w:val="center"/>
            </w:pPr>
            <w:r w:rsidRPr="001529A2">
              <w:t>$-0-</w:t>
            </w:r>
          </w:p>
        </w:tc>
        <w:tc>
          <w:tcPr>
            <w:tcW w:w="1202" w:type="dxa"/>
            <w:shd w:val="clear" w:color="auto" w:fill="auto"/>
          </w:tcPr>
          <w:p w14:paraId="35A7DB82" w14:textId="29632A3D" w:rsidR="001B1304" w:rsidRPr="00432FC7" w:rsidRDefault="001B1304" w:rsidP="001B1304">
            <w:pPr>
              <w:pStyle w:val="TableText"/>
              <w:jc w:val="center"/>
            </w:pPr>
            <w:r w:rsidRPr="00432FC7">
              <w:t>$5,648,983</w:t>
            </w:r>
          </w:p>
        </w:tc>
        <w:tc>
          <w:tcPr>
            <w:tcW w:w="1158" w:type="dxa"/>
            <w:shd w:val="clear" w:color="auto" w:fill="auto"/>
          </w:tcPr>
          <w:p w14:paraId="039CD622" w14:textId="0B8A5227" w:rsidR="001B1304" w:rsidRPr="00432FC7" w:rsidRDefault="00795758" w:rsidP="001B1304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32CF89E7" w14:textId="299BE9CB" w:rsidR="001B1304" w:rsidRDefault="001B1304" w:rsidP="001B1304">
            <w:pPr>
              <w:pStyle w:val="TableText"/>
              <w:jc w:val="center"/>
            </w:pPr>
            <w:r w:rsidRPr="002630CB">
              <w:t>$-0-</w:t>
            </w:r>
          </w:p>
        </w:tc>
        <w:tc>
          <w:tcPr>
            <w:tcW w:w="1247" w:type="dxa"/>
            <w:shd w:val="clear" w:color="auto" w:fill="auto"/>
          </w:tcPr>
          <w:p w14:paraId="5EEA3B8E" w14:textId="4CA75839" w:rsidR="001B1304" w:rsidRDefault="001B1304" w:rsidP="001B1304">
            <w:pPr>
              <w:pStyle w:val="TableText"/>
              <w:jc w:val="center"/>
            </w:pPr>
            <w:r w:rsidRPr="00690AFC">
              <w:t>$</w:t>
            </w:r>
            <w:r w:rsidR="00666C7E">
              <w:t>6,146,470</w:t>
            </w:r>
          </w:p>
        </w:tc>
      </w:tr>
      <w:tr w:rsidR="001B1304" w14:paraId="5A424DAA" w14:textId="77777777" w:rsidTr="006162B1">
        <w:tc>
          <w:tcPr>
            <w:tcW w:w="3426" w:type="dxa"/>
            <w:shd w:val="clear" w:color="auto" w:fill="auto"/>
          </w:tcPr>
          <w:p w14:paraId="04F0DCF3" w14:textId="77777777" w:rsidR="001B1304" w:rsidRDefault="001B1304" w:rsidP="001B1304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2758F826" w14:textId="0E0E9CF2" w:rsidR="001B1304" w:rsidRDefault="001B1304" w:rsidP="001B1304">
            <w:pPr>
              <w:pStyle w:val="TableText"/>
              <w:jc w:val="center"/>
            </w:pPr>
            <w:r w:rsidRPr="001529A2">
              <w:t>$-0-</w:t>
            </w:r>
          </w:p>
        </w:tc>
        <w:tc>
          <w:tcPr>
            <w:tcW w:w="1202" w:type="dxa"/>
            <w:shd w:val="clear" w:color="auto" w:fill="auto"/>
          </w:tcPr>
          <w:p w14:paraId="1B34812E" w14:textId="35A89BB2" w:rsidR="001B1304" w:rsidRPr="00432FC7" w:rsidRDefault="001B1304" w:rsidP="001B1304">
            <w:pPr>
              <w:pStyle w:val="TableText"/>
              <w:jc w:val="center"/>
            </w:pPr>
            <w:r w:rsidRPr="00432FC7">
              <w:t>$-0-</w:t>
            </w:r>
          </w:p>
        </w:tc>
        <w:tc>
          <w:tcPr>
            <w:tcW w:w="1158" w:type="dxa"/>
            <w:shd w:val="clear" w:color="auto" w:fill="auto"/>
          </w:tcPr>
          <w:p w14:paraId="484C7E1A" w14:textId="0B303379" w:rsidR="001B1304" w:rsidRPr="00432FC7" w:rsidRDefault="00795758" w:rsidP="001B1304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398E94B8" w14:textId="012F8933" w:rsidR="001B1304" w:rsidRDefault="001B1304" w:rsidP="001B1304">
            <w:pPr>
              <w:pStyle w:val="TableText"/>
              <w:jc w:val="center"/>
            </w:pPr>
            <w:r w:rsidRPr="002630CB">
              <w:t>$-0-</w:t>
            </w:r>
          </w:p>
        </w:tc>
        <w:tc>
          <w:tcPr>
            <w:tcW w:w="1247" w:type="dxa"/>
            <w:shd w:val="clear" w:color="auto" w:fill="auto"/>
          </w:tcPr>
          <w:p w14:paraId="2DEC388D" w14:textId="35BEAC40" w:rsidR="001B1304" w:rsidRDefault="001B1304" w:rsidP="001B1304">
            <w:pPr>
              <w:pStyle w:val="TableText"/>
              <w:jc w:val="center"/>
            </w:pPr>
            <w:r w:rsidRPr="00690AFC">
              <w:t>$</w:t>
            </w:r>
            <w:r w:rsidR="007D08BE">
              <w:t>-0-</w:t>
            </w:r>
          </w:p>
        </w:tc>
      </w:tr>
      <w:tr w:rsidR="001B1304" w14:paraId="349A4B42" w14:textId="77777777" w:rsidTr="006162B1">
        <w:tc>
          <w:tcPr>
            <w:tcW w:w="3426" w:type="dxa"/>
            <w:shd w:val="clear" w:color="auto" w:fill="auto"/>
          </w:tcPr>
          <w:p w14:paraId="3CAA67CC" w14:textId="77777777" w:rsidR="001B1304" w:rsidRDefault="001B1304" w:rsidP="001B1304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705CCC4E" w14:textId="79420D55" w:rsidR="001B1304" w:rsidRDefault="001B1304" w:rsidP="001B1304">
            <w:pPr>
              <w:pStyle w:val="TableText"/>
              <w:jc w:val="center"/>
            </w:pPr>
            <w:r w:rsidRPr="001529A2">
              <w:t>$-0-</w:t>
            </w:r>
          </w:p>
        </w:tc>
        <w:tc>
          <w:tcPr>
            <w:tcW w:w="1202" w:type="dxa"/>
            <w:shd w:val="clear" w:color="auto" w:fill="auto"/>
          </w:tcPr>
          <w:p w14:paraId="3316CC51" w14:textId="3EF048F3" w:rsidR="001B1304" w:rsidRPr="00432FC7" w:rsidRDefault="001B1304" w:rsidP="001B1304">
            <w:pPr>
              <w:pStyle w:val="TableText"/>
              <w:jc w:val="center"/>
            </w:pPr>
            <w:r w:rsidRPr="00432FC7">
              <w:t>$5,075,981</w:t>
            </w:r>
          </w:p>
        </w:tc>
        <w:tc>
          <w:tcPr>
            <w:tcW w:w="1158" w:type="dxa"/>
            <w:shd w:val="clear" w:color="auto" w:fill="auto"/>
          </w:tcPr>
          <w:p w14:paraId="0CA8FC32" w14:textId="5FD4AF68" w:rsidR="001B1304" w:rsidRPr="00432FC7" w:rsidRDefault="00795758" w:rsidP="001B1304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49DFC98E" w14:textId="30BF8627" w:rsidR="001B1304" w:rsidRDefault="001B1304" w:rsidP="001B1304">
            <w:pPr>
              <w:pStyle w:val="TableText"/>
              <w:jc w:val="center"/>
            </w:pPr>
            <w:r w:rsidRPr="002630CB">
              <w:t>$-0-</w:t>
            </w:r>
          </w:p>
        </w:tc>
        <w:tc>
          <w:tcPr>
            <w:tcW w:w="1247" w:type="dxa"/>
            <w:shd w:val="clear" w:color="auto" w:fill="auto"/>
          </w:tcPr>
          <w:p w14:paraId="294419B0" w14:textId="2DD37282" w:rsidR="001B1304" w:rsidRDefault="001B1304" w:rsidP="001B1304">
            <w:pPr>
              <w:pStyle w:val="TableText"/>
              <w:jc w:val="center"/>
            </w:pPr>
            <w:r w:rsidRPr="00690AFC">
              <w:t>$</w:t>
            </w:r>
            <w:r w:rsidR="00666C7E">
              <w:t>9,000,000</w:t>
            </w:r>
          </w:p>
        </w:tc>
      </w:tr>
      <w:tr w:rsidR="001B1304" w14:paraId="46D39D8C" w14:textId="77777777" w:rsidTr="006162B1">
        <w:tc>
          <w:tcPr>
            <w:tcW w:w="3426" w:type="dxa"/>
            <w:shd w:val="clear" w:color="auto" w:fill="auto"/>
          </w:tcPr>
          <w:p w14:paraId="1E45E00C" w14:textId="77777777" w:rsidR="001B1304" w:rsidRDefault="001B1304" w:rsidP="001B1304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79B0E141" w14:textId="6D12E1A8" w:rsidR="001B1304" w:rsidRDefault="001B1304" w:rsidP="001B1304">
            <w:pPr>
              <w:pStyle w:val="TableText"/>
              <w:jc w:val="center"/>
            </w:pPr>
            <w:r w:rsidRPr="001529A2">
              <w:t>$-0-</w:t>
            </w:r>
          </w:p>
        </w:tc>
        <w:tc>
          <w:tcPr>
            <w:tcW w:w="1202" w:type="dxa"/>
            <w:shd w:val="clear" w:color="auto" w:fill="auto"/>
          </w:tcPr>
          <w:p w14:paraId="11BE83F6" w14:textId="28CB7011" w:rsidR="001B1304" w:rsidRPr="00432FC7" w:rsidRDefault="001B1304" w:rsidP="001B1304">
            <w:pPr>
              <w:pStyle w:val="TableText"/>
              <w:jc w:val="center"/>
            </w:pPr>
            <w:r w:rsidRPr="00432FC7">
              <w:t>$5,075,981</w:t>
            </w:r>
          </w:p>
        </w:tc>
        <w:tc>
          <w:tcPr>
            <w:tcW w:w="1158" w:type="dxa"/>
            <w:shd w:val="clear" w:color="auto" w:fill="auto"/>
          </w:tcPr>
          <w:p w14:paraId="54D925E5" w14:textId="48045477" w:rsidR="001B1304" w:rsidRPr="00432FC7" w:rsidRDefault="00795758" w:rsidP="001B1304">
            <w:pPr>
              <w:pStyle w:val="TableText"/>
              <w:jc w:val="center"/>
            </w:pPr>
            <w:r w:rsidRPr="00432FC7">
              <w:t>N/A</w:t>
            </w:r>
          </w:p>
        </w:tc>
        <w:tc>
          <w:tcPr>
            <w:tcW w:w="1158" w:type="dxa"/>
            <w:shd w:val="clear" w:color="auto" w:fill="auto"/>
          </w:tcPr>
          <w:p w14:paraId="298F9E81" w14:textId="5E3FE693" w:rsidR="001B1304" w:rsidRDefault="001B1304" w:rsidP="001B1304">
            <w:pPr>
              <w:pStyle w:val="TableText"/>
              <w:jc w:val="center"/>
            </w:pPr>
            <w:r w:rsidRPr="002630CB">
              <w:t>$-0-</w:t>
            </w:r>
          </w:p>
        </w:tc>
        <w:tc>
          <w:tcPr>
            <w:tcW w:w="1247" w:type="dxa"/>
            <w:shd w:val="clear" w:color="auto" w:fill="auto"/>
          </w:tcPr>
          <w:p w14:paraId="05C08C50" w14:textId="7DDB7694" w:rsidR="001B1304" w:rsidRDefault="00666C7E" w:rsidP="001B1304">
            <w:pPr>
              <w:pStyle w:val="TableText"/>
              <w:jc w:val="center"/>
            </w:pPr>
            <w:r>
              <w:t>9,000,000</w:t>
            </w:r>
          </w:p>
        </w:tc>
      </w:tr>
      <w:tr w:rsidR="00975948" w14:paraId="62DBF079" w14:textId="77777777" w:rsidTr="006162B1">
        <w:tc>
          <w:tcPr>
            <w:tcW w:w="3426" w:type="dxa"/>
            <w:shd w:val="clear" w:color="auto" w:fill="auto"/>
          </w:tcPr>
          <w:p w14:paraId="3F4FDE73" w14:textId="77777777" w:rsidR="00975948" w:rsidRDefault="00975948" w:rsidP="00975948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7615AC67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3883E853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37748A33" w14:textId="04FBA00C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CE69C66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060AAEAE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975948" w14:paraId="15FB1D61" w14:textId="77777777" w:rsidTr="006162B1">
        <w:tc>
          <w:tcPr>
            <w:tcW w:w="3426" w:type="dxa"/>
            <w:shd w:val="clear" w:color="auto" w:fill="auto"/>
          </w:tcPr>
          <w:p w14:paraId="2AA532B1" w14:textId="77777777" w:rsidR="00975948" w:rsidRDefault="00975948" w:rsidP="00975948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1E9676E3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0D5B99FD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E2F493E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7198A31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39D75C42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975948" w14:paraId="5EC7F950" w14:textId="77777777" w:rsidTr="006162B1">
        <w:tc>
          <w:tcPr>
            <w:tcW w:w="3426" w:type="dxa"/>
            <w:shd w:val="clear" w:color="auto" w:fill="auto"/>
          </w:tcPr>
          <w:p w14:paraId="5DA2DE10" w14:textId="77777777" w:rsidR="00975948" w:rsidRDefault="00975948" w:rsidP="00975948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4C2E051F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1C875307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E88E214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3455C506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59745404" w14:textId="77777777" w:rsidR="00975948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975948" w14:paraId="6C1B28AF" w14:textId="77777777" w:rsidTr="006162B1">
        <w:tc>
          <w:tcPr>
            <w:tcW w:w="3426" w:type="dxa"/>
            <w:shd w:val="clear" w:color="auto" w:fill="auto"/>
          </w:tcPr>
          <w:p w14:paraId="38B4666D" w14:textId="6743E00B" w:rsidR="00975948" w:rsidRPr="00156604" w:rsidRDefault="00975948" w:rsidP="00975948">
            <w:pPr>
              <w:pStyle w:val="TableText"/>
            </w:pPr>
            <w:r w:rsidRPr="00156604">
              <w:t>Amount of Short-Term Debt Incurred</w:t>
            </w:r>
            <w:r w:rsidR="004D2942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7BCA40CE" w14:textId="77777777" w:rsidR="00975948" w:rsidRPr="00156604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19251D8B" w14:textId="77777777" w:rsidR="00975948" w:rsidRPr="00156604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3FEB16F7" w14:textId="77777777" w:rsidR="00975948" w:rsidRPr="00156604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38DCE7C9" w14:textId="77777777" w:rsidR="00975948" w:rsidRPr="00156604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0DB4CCA2" w14:textId="77777777" w:rsidR="00975948" w:rsidRPr="00156604" w:rsidRDefault="00975948" w:rsidP="00975948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975948" w14:paraId="5073AF5D" w14:textId="77777777" w:rsidTr="006162B1">
        <w:tc>
          <w:tcPr>
            <w:tcW w:w="3426" w:type="dxa"/>
            <w:shd w:val="clear" w:color="auto" w:fill="auto"/>
          </w:tcPr>
          <w:p w14:paraId="68F4A680" w14:textId="6ADE3968" w:rsidR="00975948" w:rsidRPr="00156604" w:rsidRDefault="00975948" w:rsidP="00975948">
            <w:pPr>
              <w:pStyle w:val="TableText"/>
            </w:pPr>
            <w:r w:rsidRPr="00156604">
              <w:t>Emergency Fund Fully Funded in General Fund?</w:t>
            </w:r>
            <w:r w:rsidR="004D2942">
              <w:rPr>
                <w:vertAlign w:val="superscript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14:paraId="0CA4701E" w14:textId="77777777" w:rsidR="00975948" w:rsidRPr="00156604" w:rsidRDefault="00975948" w:rsidP="00975948">
            <w:pPr>
              <w:pStyle w:val="TableText"/>
              <w:jc w:val="center"/>
            </w:pPr>
            <w:r w:rsidRPr="00C668EF">
              <w:t>YES</w:t>
            </w:r>
          </w:p>
        </w:tc>
        <w:tc>
          <w:tcPr>
            <w:tcW w:w="1202" w:type="dxa"/>
            <w:shd w:val="clear" w:color="auto" w:fill="auto"/>
          </w:tcPr>
          <w:p w14:paraId="1B6DECCB" w14:textId="77777777" w:rsidR="00975948" w:rsidRPr="00156604" w:rsidRDefault="00975948" w:rsidP="00975948">
            <w:pPr>
              <w:pStyle w:val="TableText"/>
              <w:jc w:val="center"/>
            </w:pPr>
            <w:r w:rsidRPr="00EE4AC2">
              <w:t>YES</w:t>
            </w:r>
          </w:p>
        </w:tc>
        <w:tc>
          <w:tcPr>
            <w:tcW w:w="1158" w:type="dxa"/>
            <w:shd w:val="clear" w:color="auto" w:fill="auto"/>
          </w:tcPr>
          <w:p w14:paraId="6321DC92" w14:textId="16C80ED5" w:rsidR="00975948" w:rsidRPr="00156604" w:rsidRDefault="004D2942" w:rsidP="00975948">
            <w:pPr>
              <w:pStyle w:val="TableText"/>
              <w:jc w:val="center"/>
            </w:pPr>
            <w:r>
              <w:t>N/A</w:t>
            </w:r>
            <w:r w:rsidRPr="004D2942"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2517A90E" w14:textId="77777777" w:rsidR="00975948" w:rsidRPr="00156604" w:rsidRDefault="00975948" w:rsidP="00975948">
            <w:pPr>
              <w:pStyle w:val="TableText"/>
              <w:jc w:val="center"/>
            </w:pPr>
            <w:r w:rsidRPr="00EE4AC2">
              <w:t>YES</w:t>
            </w:r>
          </w:p>
        </w:tc>
        <w:tc>
          <w:tcPr>
            <w:tcW w:w="1247" w:type="dxa"/>
            <w:shd w:val="clear" w:color="auto" w:fill="auto"/>
          </w:tcPr>
          <w:p w14:paraId="17BD33AA" w14:textId="77777777" w:rsidR="00975948" w:rsidRPr="00156604" w:rsidRDefault="00975948" w:rsidP="00975948">
            <w:pPr>
              <w:pStyle w:val="TableText"/>
              <w:jc w:val="center"/>
            </w:pPr>
            <w:r w:rsidRPr="00EE4AC2">
              <w:t>YES</w:t>
            </w:r>
          </w:p>
        </w:tc>
      </w:tr>
    </w:tbl>
    <w:p w14:paraId="011B5BE1" w14:textId="77777777" w:rsidR="00975948" w:rsidRDefault="00975948" w:rsidP="00975948"/>
    <w:p w14:paraId="11A07918" w14:textId="569DE7BC" w:rsidR="00975948" w:rsidRDefault="00975948" w:rsidP="00975948">
      <w:pPr>
        <w:pStyle w:val="FootnoteText"/>
      </w:pPr>
      <w:r>
        <w:rPr>
          <w:rStyle w:val="FootnoteReference"/>
        </w:rPr>
        <w:t xml:space="preserve">1 </w:t>
      </w:r>
      <w:r>
        <w:tab/>
        <w:t xml:space="preserve">Information is based on </w:t>
      </w:r>
      <w:r w:rsidR="000B766C">
        <w:t>estima</w:t>
      </w:r>
      <w:r w:rsidRPr="00C668EF">
        <w:t xml:space="preserve">ted figures. </w:t>
      </w:r>
    </w:p>
    <w:p w14:paraId="135EFF6B" w14:textId="4453061E" w:rsidR="00D65B86" w:rsidRDefault="00975948" w:rsidP="00975948">
      <w:pPr>
        <w:pStyle w:val="FootnoteText"/>
      </w:pPr>
      <w:r>
        <w:rPr>
          <w:rStyle w:val="FootnoteReference"/>
        </w:rPr>
        <w:t>2</w:t>
      </w:r>
      <w:r>
        <w:tab/>
      </w:r>
      <w:r w:rsidR="00D65B86">
        <w:t xml:space="preserve">Muegge Farms Metropolitan District </w:t>
      </w:r>
      <w:r w:rsidR="00D65B86" w:rsidRPr="00816347">
        <w:t xml:space="preserve">No. </w:t>
      </w:r>
      <w:r w:rsidR="00D65B86">
        <w:t>4</w:t>
      </w:r>
      <w:r w:rsidR="00D65B86" w:rsidRPr="00816347">
        <w:t xml:space="preserve"> (the “District”)</w:t>
      </w:r>
      <w:r w:rsidR="00D65B86">
        <w:t xml:space="preserve"> was inactive for fiscal year 2023.</w:t>
      </w:r>
      <w:r w:rsidR="004D2942">
        <w:t xml:space="preserve">  The District did not provide for an Emergency Reserve fund in fiscal year 2023 because it was on Inactive Status during that year.</w:t>
      </w:r>
    </w:p>
    <w:p w14:paraId="72F7F432" w14:textId="5DEA1AD1" w:rsidR="00975948" w:rsidRDefault="00975948" w:rsidP="00975948">
      <w:pPr>
        <w:pStyle w:val="FootnoteText"/>
      </w:pPr>
      <w:r>
        <w:rPr>
          <w:rStyle w:val="FootnoteReference"/>
        </w:rPr>
        <w:t>3</w:t>
      </w:r>
      <w:r>
        <w:tab/>
      </w:r>
      <w:r w:rsidR="00D65B86">
        <w:t>Projected information for the current and previous fiscal year is based on estimated figures.</w:t>
      </w:r>
      <w:r w:rsidR="00D65B86">
        <w:tab/>
      </w:r>
    </w:p>
    <w:p w14:paraId="323D3061" w14:textId="77777777" w:rsidR="00D65B86" w:rsidRDefault="00975948" w:rsidP="00D65B86">
      <w:pPr>
        <w:pStyle w:val="FootnoteText"/>
      </w:pPr>
      <w:r>
        <w:rPr>
          <w:rStyle w:val="FootnoteReference"/>
        </w:rPr>
        <w:t>4</w:t>
      </w:r>
      <w:r>
        <w:tab/>
      </w:r>
      <w:r w:rsidR="00D65B86">
        <w:t>Amount of any debt or other financial obligation incurred by the District for cash flow purposes that has a term of not more than one (1) year.</w:t>
      </w:r>
    </w:p>
    <w:p w14:paraId="2D601FBF" w14:textId="716C2C3D" w:rsidR="00975948" w:rsidRDefault="00D65B86" w:rsidP="00975948">
      <w:pPr>
        <w:pStyle w:val="FootnoteText"/>
        <w:spacing w:after="240"/>
      </w:pPr>
      <w:r w:rsidRPr="00D65B86">
        <w:rPr>
          <w:vertAlign w:val="superscript"/>
        </w:rPr>
        <w:t>5</w:t>
      </w:r>
      <w:r>
        <w:tab/>
      </w:r>
      <w:r w:rsidR="00975948">
        <w:t>If the emergency reserve fund is not fully funded by cash or investments, as required by the Colorado Constitution, it must include in this notice a statement of reasons for not fully funding the reserve.</w:t>
      </w:r>
      <w:r w:rsidR="00975948">
        <w:br/>
      </w:r>
    </w:p>
    <w:p w14:paraId="5BAEA658" w14:textId="77777777" w:rsidR="00975948" w:rsidRDefault="00975948" w:rsidP="00975948">
      <w:pPr>
        <w:pStyle w:val="BodyTextFirstIndent"/>
      </w:pPr>
      <w:r>
        <w:t>The District’s audited financial statements, management letters and budgets for the past four (4) years are available for public review at: Special District Solutions, Inc., 2370 Antelope Ridge Trail, Parker, Colorado 80138.</w:t>
      </w:r>
    </w:p>
    <w:p w14:paraId="0C68EF74" w14:textId="237923E1" w:rsidR="00D65B86" w:rsidRPr="00432FC7" w:rsidRDefault="00975948" w:rsidP="00432FC7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Pr="00C668EF">
        <w:rPr>
          <w:b/>
          <w:bCs/>
        </w:rPr>
        <w:t>https://www.mueggefarmsmd.org/</w:t>
      </w:r>
    </w:p>
    <w:sectPr w:rsidR="00D65B86" w:rsidRPr="00432FC7" w:rsidSect="00975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76A52" w14:textId="77777777" w:rsidR="00975948" w:rsidRDefault="00975948">
      <w:r>
        <w:separator/>
      </w:r>
    </w:p>
  </w:endnote>
  <w:endnote w:type="continuationSeparator" w:id="0">
    <w:p w14:paraId="174E5E73" w14:textId="77777777" w:rsidR="00975948" w:rsidRDefault="0097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CBB6" w14:textId="77777777" w:rsidR="007D08BE" w:rsidRDefault="007D0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942F" w14:textId="7F45CA2B" w:rsidR="007D08BE" w:rsidRDefault="007D08BE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B766C">
      <w:rPr>
        <w:rFonts w:ascii="Arial" w:hAnsi="Arial" w:cs="Arial"/>
        <w:sz w:val="16"/>
      </w:rPr>
      <w:t>4897-3944-9644,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6322" w14:textId="77777777" w:rsidR="007D08BE" w:rsidRDefault="007D0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56D50" w14:textId="77777777" w:rsidR="00975948" w:rsidRDefault="00975948">
      <w:r>
        <w:separator/>
      </w:r>
    </w:p>
  </w:footnote>
  <w:footnote w:type="continuationSeparator" w:id="0">
    <w:p w14:paraId="381CD105" w14:textId="77777777" w:rsidR="00975948" w:rsidRDefault="0097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24F6" w14:textId="77777777" w:rsidR="007D08BE" w:rsidRDefault="007D0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61CC" w14:textId="77777777" w:rsidR="007D08BE" w:rsidRDefault="007D0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3162" w14:textId="77777777" w:rsidR="007D08BE" w:rsidRDefault="007D0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741234">
    <w:abstractNumId w:val="9"/>
  </w:num>
  <w:num w:numId="2" w16cid:durableId="141847379">
    <w:abstractNumId w:val="2"/>
  </w:num>
  <w:num w:numId="3" w16cid:durableId="1427926270">
    <w:abstractNumId w:val="18"/>
  </w:num>
  <w:num w:numId="4" w16cid:durableId="779958595">
    <w:abstractNumId w:val="13"/>
  </w:num>
  <w:num w:numId="5" w16cid:durableId="1067266346">
    <w:abstractNumId w:val="17"/>
  </w:num>
  <w:num w:numId="6" w16cid:durableId="1847597167">
    <w:abstractNumId w:val="8"/>
  </w:num>
  <w:num w:numId="7" w16cid:durableId="2076200318">
    <w:abstractNumId w:val="1"/>
  </w:num>
  <w:num w:numId="8" w16cid:durableId="398524750">
    <w:abstractNumId w:val="7"/>
  </w:num>
  <w:num w:numId="9" w16cid:durableId="2135632092">
    <w:abstractNumId w:val="6"/>
  </w:num>
  <w:num w:numId="10" w16cid:durableId="2048068532">
    <w:abstractNumId w:val="4"/>
  </w:num>
  <w:num w:numId="11" w16cid:durableId="1103307840">
    <w:abstractNumId w:val="5"/>
  </w:num>
  <w:num w:numId="12" w16cid:durableId="1071998537">
    <w:abstractNumId w:val="15"/>
  </w:num>
  <w:num w:numId="13" w16cid:durableId="1618751050">
    <w:abstractNumId w:val="11"/>
  </w:num>
  <w:num w:numId="14" w16cid:durableId="390350160">
    <w:abstractNumId w:val="19"/>
  </w:num>
  <w:num w:numId="15" w16cid:durableId="1251545238">
    <w:abstractNumId w:val="14"/>
  </w:num>
  <w:num w:numId="16" w16cid:durableId="2050254946">
    <w:abstractNumId w:val="10"/>
  </w:num>
  <w:num w:numId="17" w16cid:durableId="1860385842">
    <w:abstractNumId w:val="3"/>
  </w:num>
  <w:num w:numId="18" w16cid:durableId="551308788">
    <w:abstractNumId w:val="16"/>
  </w:num>
  <w:num w:numId="19" w16cid:durableId="1946570154">
    <w:abstractNumId w:val="0"/>
  </w:num>
  <w:num w:numId="20" w16cid:durableId="114828273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97-3944-9644, v. 3"/>
    <w:docVar w:name="ndGeneratedStampLocation" w:val="None"/>
  </w:docVars>
  <w:rsids>
    <w:rsidRoot w:val="00975948"/>
    <w:rsid w:val="00000CA0"/>
    <w:rsid w:val="000353F3"/>
    <w:rsid w:val="00060FE3"/>
    <w:rsid w:val="00063161"/>
    <w:rsid w:val="0006601E"/>
    <w:rsid w:val="0007730E"/>
    <w:rsid w:val="000B62AB"/>
    <w:rsid w:val="000B766C"/>
    <w:rsid w:val="00117FD8"/>
    <w:rsid w:val="001354FB"/>
    <w:rsid w:val="00160108"/>
    <w:rsid w:val="00181EAE"/>
    <w:rsid w:val="001A4DF8"/>
    <w:rsid w:val="001B1304"/>
    <w:rsid w:val="001E0C87"/>
    <w:rsid w:val="001F47AF"/>
    <w:rsid w:val="00201D65"/>
    <w:rsid w:val="00213B05"/>
    <w:rsid w:val="00216873"/>
    <w:rsid w:val="00223C69"/>
    <w:rsid w:val="00254196"/>
    <w:rsid w:val="00281F97"/>
    <w:rsid w:val="00320DB4"/>
    <w:rsid w:val="00333388"/>
    <w:rsid w:val="0035013B"/>
    <w:rsid w:val="00353031"/>
    <w:rsid w:val="0036527B"/>
    <w:rsid w:val="00371C27"/>
    <w:rsid w:val="003F299B"/>
    <w:rsid w:val="00425571"/>
    <w:rsid w:val="00432FC7"/>
    <w:rsid w:val="00494C02"/>
    <w:rsid w:val="004D2942"/>
    <w:rsid w:val="005330B4"/>
    <w:rsid w:val="00552381"/>
    <w:rsid w:val="00570514"/>
    <w:rsid w:val="005C2E26"/>
    <w:rsid w:val="006347EB"/>
    <w:rsid w:val="00655FAB"/>
    <w:rsid w:val="00656292"/>
    <w:rsid w:val="00666C7E"/>
    <w:rsid w:val="00680267"/>
    <w:rsid w:val="006F271A"/>
    <w:rsid w:val="0070777C"/>
    <w:rsid w:val="007078D2"/>
    <w:rsid w:val="00743BD4"/>
    <w:rsid w:val="00771CAA"/>
    <w:rsid w:val="00776764"/>
    <w:rsid w:val="00790D7C"/>
    <w:rsid w:val="00795758"/>
    <w:rsid w:val="007B15AF"/>
    <w:rsid w:val="007D08BE"/>
    <w:rsid w:val="008070EA"/>
    <w:rsid w:val="00811D0B"/>
    <w:rsid w:val="008319EB"/>
    <w:rsid w:val="0089107A"/>
    <w:rsid w:val="008F749B"/>
    <w:rsid w:val="0094025C"/>
    <w:rsid w:val="00946972"/>
    <w:rsid w:val="00946F0D"/>
    <w:rsid w:val="00975948"/>
    <w:rsid w:val="00976EEF"/>
    <w:rsid w:val="009A45CC"/>
    <w:rsid w:val="009B1F3A"/>
    <w:rsid w:val="009D5962"/>
    <w:rsid w:val="00A03363"/>
    <w:rsid w:val="00A43A22"/>
    <w:rsid w:val="00A502C4"/>
    <w:rsid w:val="00AA0207"/>
    <w:rsid w:val="00B15510"/>
    <w:rsid w:val="00BB0E57"/>
    <w:rsid w:val="00BF5724"/>
    <w:rsid w:val="00C02123"/>
    <w:rsid w:val="00C054B0"/>
    <w:rsid w:val="00C14D8A"/>
    <w:rsid w:val="00C43B07"/>
    <w:rsid w:val="00C722B6"/>
    <w:rsid w:val="00C8583B"/>
    <w:rsid w:val="00CA0CC8"/>
    <w:rsid w:val="00CC2265"/>
    <w:rsid w:val="00CF0CCF"/>
    <w:rsid w:val="00D164C7"/>
    <w:rsid w:val="00D275D7"/>
    <w:rsid w:val="00D3322C"/>
    <w:rsid w:val="00D35A97"/>
    <w:rsid w:val="00D555E2"/>
    <w:rsid w:val="00D65B86"/>
    <w:rsid w:val="00D93B58"/>
    <w:rsid w:val="00DB65D6"/>
    <w:rsid w:val="00E470F9"/>
    <w:rsid w:val="00E5462F"/>
    <w:rsid w:val="00E738BA"/>
    <w:rsid w:val="00E8617F"/>
    <w:rsid w:val="00EA211C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CF5C"/>
  <w15:docId w15:val="{B31A58FE-3E11-4F0D-88FC-1B889CFF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48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975948"/>
    <w:rPr>
      <w:sz w:val="20"/>
    </w:rPr>
  </w:style>
  <w:style w:type="character" w:styleId="FootnoteReference">
    <w:name w:val="footnote reference"/>
    <w:basedOn w:val="DefaultParagraphFont"/>
    <w:rsid w:val="00975948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975948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948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Patches\Office%202010%20Settings\LawSuite%20Master\Firm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Blank.dotm</Template>
  <TotalTime>2</TotalTime>
  <Pages>1</Pages>
  <Words>335</Words>
  <Characters>1916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Suzanne Meintzer</cp:lastModifiedBy>
  <cp:revision>3</cp:revision>
  <dcterms:created xsi:type="dcterms:W3CDTF">2025-04-08T19:04:00Z</dcterms:created>
  <dcterms:modified xsi:type="dcterms:W3CDTF">2025-04-08T19:19:00Z</dcterms:modified>
</cp:coreProperties>
</file>